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E1" w:rsidRDefault="00D03BE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建邺区开展主题活动强化公调对接机制建设</w:t>
      </w:r>
    </w:p>
    <w:bookmarkEnd w:id="0"/>
    <w:p w:rsidR="00D03BE1" w:rsidRDefault="00D03BE1" w:rsidP="004D0EBE">
      <w:pPr>
        <w:spacing w:line="560" w:lineRule="exact"/>
        <w:ind w:firstLineChars="200" w:firstLine="31680"/>
        <w:rPr>
          <w:rFonts w:ascii="Source Han Sans CN" w:hAnsi="Source Han Sans CN" w:cs="Source Han Sans CN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为深入推进“践行‘枫桥经验’深化‘非诉服务’”专项行动，打造多元化解新格局，建邺区司法局和公安分局联合开展“聚焦基层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完善机制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提升质效”主题活动。一是巡访指导。区司法局和公安分局联合巡访派出所、警务站调解工作室，围绕规范场所设置、队伍建设、业务建设、教育培训、经费保障等重点，查找问题、协商对策、现场指导。二是所所结对。司法所专职调解员和审务站法官专人结对指导公安派出所、警务服务站的调解业务和工作室规范化建设。三是联调联动。聚焦重点人群、重点地区、重点行业、重点时段，联合开展“滚动式、拉网式”矛盾纠纷排查和重大纠纷调解攻坚，由金牌调解员牵头与公安合力处置重大纠纷，确保矛盾不激化、不上交。四是典型培育。司法所、派出所联合推荐、区调委会审核，选树公调对接先进典型，培育“社会知名度高、调解能力强、工作业绩突出、广大群众认可”的个人调解工作室，打造赋有建邺特色的人民调解工作品牌。五是队伍建设。按照分级负责、分类组织的原则，组织开展全员额、全业务、全周期的公调对接业务培训，通过业务讲座、案例评析、心得交流、卷宗评查等方式，不断提升调解员专业能力。六是宣传引导。健全调解和普法相结合的工作机制，在调解室投放法治宣传资料、设置法律服务和法律援助引导，强化公调对接宣传力度，引导群众运用法律手段解决矛盾纠纷、维护自身合法权益，形成“有了矛盾找调解”的良好社会氛围。</w:t>
      </w:r>
    </w:p>
    <w:sectPr w:rsidR="00D03BE1" w:rsidSect="00120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ource Han Sans C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ZlYzQ1ODg1NzgyYzM4NTNjZTE4OWIzZmQ3Zjk4YTQifQ=="/>
  </w:docVars>
  <w:rsids>
    <w:rsidRoot w:val="00427FE0"/>
    <w:rsid w:val="00040100"/>
    <w:rsid w:val="00120EAD"/>
    <w:rsid w:val="00427FE0"/>
    <w:rsid w:val="004D0EBE"/>
    <w:rsid w:val="00584C82"/>
    <w:rsid w:val="007E223E"/>
    <w:rsid w:val="00810962"/>
    <w:rsid w:val="00A04038"/>
    <w:rsid w:val="00BB6ACF"/>
    <w:rsid w:val="00D03BE1"/>
    <w:rsid w:val="00D9641C"/>
    <w:rsid w:val="00F2333A"/>
    <w:rsid w:val="00F9433B"/>
    <w:rsid w:val="033B2D4B"/>
    <w:rsid w:val="04344A0B"/>
    <w:rsid w:val="08B91FD1"/>
    <w:rsid w:val="08CC78F0"/>
    <w:rsid w:val="08FB0EA2"/>
    <w:rsid w:val="09833588"/>
    <w:rsid w:val="0AF331F1"/>
    <w:rsid w:val="0DDB4310"/>
    <w:rsid w:val="0F7C0FDF"/>
    <w:rsid w:val="174856CC"/>
    <w:rsid w:val="187F577E"/>
    <w:rsid w:val="1BBF5507"/>
    <w:rsid w:val="246D2027"/>
    <w:rsid w:val="261462DA"/>
    <w:rsid w:val="2789202D"/>
    <w:rsid w:val="294777C3"/>
    <w:rsid w:val="2AF873C2"/>
    <w:rsid w:val="2C6C14B9"/>
    <w:rsid w:val="300D463B"/>
    <w:rsid w:val="30991A86"/>
    <w:rsid w:val="33852877"/>
    <w:rsid w:val="3583436C"/>
    <w:rsid w:val="368067D0"/>
    <w:rsid w:val="388C7725"/>
    <w:rsid w:val="3E95789E"/>
    <w:rsid w:val="3EAB5B1A"/>
    <w:rsid w:val="3EB93D49"/>
    <w:rsid w:val="3FBA0FD1"/>
    <w:rsid w:val="414927C2"/>
    <w:rsid w:val="42D47813"/>
    <w:rsid w:val="45290F50"/>
    <w:rsid w:val="45821E40"/>
    <w:rsid w:val="481717C8"/>
    <w:rsid w:val="48184879"/>
    <w:rsid w:val="482742EE"/>
    <w:rsid w:val="4AE2796F"/>
    <w:rsid w:val="4C0050E9"/>
    <w:rsid w:val="4C015078"/>
    <w:rsid w:val="4EFD0C88"/>
    <w:rsid w:val="50762272"/>
    <w:rsid w:val="52945C0F"/>
    <w:rsid w:val="53005DCD"/>
    <w:rsid w:val="54743236"/>
    <w:rsid w:val="5B991099"/>
    <w:rsid w:val="5C3245C7"/>
    <w:rsid w:val="5CAD5112"/>
    <w:rsid w:val="5F0C0405"/>
    <w:rsid w:val="61B070C4"/>
    <w:rsid w:val="654A329C"/>
    <w:rsid w:val="66541C61"/>
    <w:rsid w:val="6EEF69BA"/>
    <w:rsid w:val="701736D3"/>
    <w:rsid w:val="75C93FE0"/>
    <w:rsid w:val="77513928"/>
    <w:rsid w:val="77697E37"/>
    <w:rsid w:val="78CC7062"/>
    <w:rsid w:val="7B526418"/>
    <w:rsid w:val="7C1E7D5B"/>
    <w:rsid w:val="7DF8064A"/>
    <w:rsid w:val="7E847BC7"/>
    <w:rsid w:val="7F342461"/>
    <w:rsid w:val="7FF2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20EAD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0EAD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120EAD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120EAD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120EAD"/>
    <w:rPr>
      <w:rFonts w:cs="Times New Roman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89</Words>
  <Characters>513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建邺区开展主题活动强化公调对接机制建设</dc:title>
  <dc:subject/>
  <dc:creator>Administrator</dc:creator>
  <cp:keywords/>
  <dc:description/>
  <cp:lastModifiedBy>俞赟(yuyun)</cp:lastModifiedBy>
  <cp:revision>2</cp:revision>
  <dcterms:created xsi:type="dcterms:W3CDTF">2023-06-20T09:31:00Z</dcterms:created>
  <dcterms:modified xsi:type="dcterms:W3CDTF">2023-06-20T09:31:00Z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ECF1866549324D619DC79CEC535DCC91_13</vt:lpwstr>
  </property>
</Properties>
</file>