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0A" w:rsidRDefault="0064090A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建邺区司法局召开后续照管对象亲情座谈会</w:t>
      </w:r>
    </w:p>
    <w:p w:rsidR="0064090A" w:rsidRDefault="0064090A" w:rsidP="00A01B52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近日，为进一步巩固后续照管工作教育戒治效果，增进后续照管对象家属对戒毒工作的了解与支持，推动后续照管工作高质量发展，建邺区司法局后续照管工作站召开后续照管对象亲情座谈会。</w:t>
      </w:r>
    </w:p>
    <w:p w:rsidR="0064090A" w:rsidRDefault="0064090A" w:rsidP="00A01B52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座谈会上，后续照管工作人员积极宣传省、市后续照管工作和相关政策措施，指出了吸毒危害性，并传授防复吸技巧；希望照管对象亲属支持、配合，积极发挥亲情感化和日常监督的作用，为后续照管对象创造一个良好的回归环境；同时，工作人员承诺对遇到家庭变故、子女就学等特殊困难的情况将提供帮助。</w:t>
      </w:r>
    </w:p>
    <w:p w:rsidR="0064090A" w:rsidRDefault="0064090A" w:rsidP="00A01B52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参会亲属们均表示，一定不辜负政府的期望，积极配合工作人员做好后续照管工作，督促后照对象戒断毒品，保持操守。</w:t>
      </w:r>
    </w:p>
    <w:p w:rsidR="0064090A" w:rsidRDefault="0064090A">
      <w:pPr>
        <w:pStyle w:val="NormalWeb"/>
        <w:widowControl/>
        <w:spacing w:line="420" w:lineRule="atLeast"/>
      </w:pPr>
    </w:p>
    <w:p w:rsidR="0064090A" w:rsidRDefault="0064090A">
      <w:pPr>
        <w:rPr>
          <w:rFonts w:ascii="Source Han Sans CN" w:hAnsi="Source Han Sans CN" w:cs="Source Han Sans CN"/>
          <w:sz w:val="30"/>
          <w:szCs w:val="30"/>
        </w:rPr>
      </w:pPr>
      <w:bookmarkStart w:id="0" w:name="_GoBack"/>
      <w:bookmarkEnd w:id="0"/>
    </w:p>
    <w:sectPr w:rsidR="0064090A" w:rsidSect="007C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QzNjJlYjU3YTJkMGViYzAzMDBiZTkwOWFhYTMyZmEifQ=="/>
  </w:docVars>
  <w:rsids>
    <w:rsidRoot w:val="00427FE0"/>
    <w:rsid w:val="0010412E"/>
    <w:rsid w:val="00427FE0"/>
    <w:rsid w:val="004C5E07"/>
    <w:rsid w:val="0064090A"/>
    <w:rsid w:val="00645DC1"/>
    <w:rsid w:val="007C6717"/>
    <w:rsid w:val="00A01B52"/>
    <w:rsid w:val="00C534F3"/>
    <w:rsid w:val="00D9641C"/>
    <w:rsid w:val="00E65D32"/>
    <w:rsid w:val="00E84ABB"/>
    <w:rsid w:val="00F2333A"/>
    <w:rsid w:val="00F74DE3"/>
    <w:rsid w:val="033B2D4B"/>
    <w:rsid w:val="04344A0B"/>
    <w:rsid w:val="08B91FD1"/>
    <w:rsid w:val="08CC78F0"/>
    <w:rsid w:val="08FB0EA2"/>
    <w:rsid w:val="0AF331F1"/>
    <w:rsid w:val="0CF310AD"/>
    <w:rsid w:val="0DDB4310"/>
    <w:rsid w:val="0F7C0FDF"/>
    <w:rsid w:val="174856CC"/>
    <w:rsid w:val="176E0A0F"/>
    <w:rsid w:val="187F577E"/>
    <w:rsid w:val="1BBF5507"/>
    <w:rsid w:val="246D2027"/>
    <w:rsid w:val="261462DA"/>
    <w:rsid w:val="2789202D"/>
    <w:rsid w:val="294777C3"/>
    <w:rsid w:val="2AF873C2"/>
    <w:rsid w:val="2B707624"/>
    <w:rsid w:val="2C6C14B9"/>
    <w:rsid w:val="2D955E44"/>
    <w:rsid w:val="300D463B"/>
    <w:rsid w:val="30991A86"/>
    <w:rsid w:val="33852877"/>
    <w:rsid w:val="3583436C"/>
    <w:rsid w:val="361C0A65"/>
    <w:rsid w:val="368067D0"/>
    <w:rsid w:val="388C7725"/>
    <w:rsid w:val="39952B7F"/>
    <w:rsid w:val="39C15C5C"/>
    <w:rsid w:val="3D841692"/>
    <w:rsid w:val="3E95789E"/>
    <w:rsid w:val="3EAB5B1A"/>
    <w:rsid w:val="3EB93D49"/>
    <w:rsid w:val="3FBA0FD1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AE2796F"/>
    <w:rsid w:val="4C0050E9"/>
    <w:rsid w:val="4C015078"/>
    <w:rsid w:val="4EFD0C88"/>
    <w:rsid w:val="50762272"/>
    <w:rsid w:val="50B85CA7"/>
    <w:rsid w:val="52945C0F"/>
    <w:rsid w:val="53005DCD"/>
    <w:rsid w:val="54743236"/>
    <w:rsid w:val="55EE61ED"/>
    <w:rsid w:val="5B991099"/>
    <w:rsid w:val="5C3245C7"/>
    <w:rsid w:val="5CAD5112"/>
    <w:rsid w:val="5F0C0405"/>
    <w:rsid w:val="5F8E562C"/>
    <w:rsid w:val="5FD86716"/>
    <w:rsid w:val="61B070C4"/>
    <w:rsid w:val="64857CA0"/>
    <w:rsid w:val="654A329C"/>
    <w:rsid w:val="66541C61"/>
    <w:rsid w:val="67F168E6"/>
    <w:rsid w:val="67F709D8"/>
    <w:rsid w:val="6DBE3529"/>
    <w:rsid w:val="6EEF69BA"/>
    <w:rsid w:val="701736D3"/>
    <w:rsid w:val="75C93FE0"/>
    <w:rsid w:val="77513928"/>
    <w:rsid w:val="77697E37"/>
    <w:rsid w:val="78CC7062"/>
    <w:rsid w:val="7B526418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C6717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6717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7C6717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7C6717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7C6717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44</Words>
  <Characters>256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建邺区司法局召开后续照管对象亲情座谈会</dc:title>
  <dc:subject/>
  <dc:creator>Administrator</dc:creator>
  <cp:keywords/>
  <dc:description/>
  <cp:lastModifiedBy>俞赟(yuyun)</cp:lastModifiedBy>
  <cp:revision>2</cp:revision>
  <dcterms:created xsi:type="dcterms:W3CDTF">2023-07-18T09:00:00Z</dcterms:created>
  <dcterms:modified xsi:type="dcterms:W3CDTF">2023-07-18T09:00:00Z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E9406A6C0D414E0798360C82F2B3EC9B</vt:lpwstr>
  </property>
</Properties>
</file>