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2E8" w:rsidRDefault="006E32E8">
      <w:pPr>
        <w:pStyle w:val="NormalWeb"/>
        <w:widowControl/>
        <w:spacing w:line="420" w:lineRule="atLeast"/>
        <w:jc w:val="center"/>
        <w:rPr>
          <w:rFonts w:ascii="方正小标宋_GBK" w:eastAsia="方正小标宋_GBK" w:hAnsi="方正小标宋_GBK" w:cs="方正小标宋_GBK"/>
          <w:sz w:val="44"/>
          <w:szCs w:val="44"/>
        </w:rPr>
      </w:pPr>
      <w:bookmarkStart w:id="0" w:name="_GoBack"/>
      <w:r>
        <w:rPr>
          <w:rFonts w:ascii="方正小标宋_GBK" w:eastAsia="方正小标宋_GBK" w:hAnsi="方正小标宋_GBK" w:cs="方正小标宋_GBK" w:hint="eastAsia"/>
          <w:sz w:val="44"/>
          <w:szCs w:val="44"/>
        </w:rPr>
        <w:t>省厅实地验收建邺区阳光帮扶基地</w:t>
      </w:r>
      <w:bookmarkEnd w:id="0"/>
    </w:p>
    <w:p w:rsidR="006E32E8" w:rsidRDefault="006E32E8" w:rsidP="00D22AB0">
      <w:pPr>
        <w:pStyle w:val="NormalWeb"/>
        <w:widowControl/>
        <w:spacing w:beforeAutospacing="0" w:afterAutospacing="0" w:line="560" w:lineRule="exact"/>
        <w:ind w:firstLineChars="200" w:firstLine="3168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rPr>
        <w:t>8</w:t>
      </w:r>
      <w:r>
        <w:rPr>
          <w:rFonts w:ascii="方正仿宋_GBK" w:eastAsia="方正仿宋_GBK" w:hAnsi="方正仿宋_GBK" w:cs="方正仿宋_GBK" w:hint="eastAsia"/>
          <w:sz w:val="32"/>
          <w:szCs w:val="32"/>
        </w:rPr>
        <w:t>月</w:t>
      </w:r>
      <w:r>
        <w:rPr>
          <w:rFonts w:ascii="方正仿宋_GBK" w:eastAsia="方正仿宋_GBK" w:hAnsi="方正仿宋_GBK" w:cs="方正仿宋_GBK"/>
          <w:sz w:val="32"/>
          <w:szCs w:val="32"/>
        </w:rPr>
        <w:t>4</w:t>
      </w:r>
      <w:r>
        <w:rPr>
          <w:rFonts w:ascii="方正仿宋_GBK" w:eastAsia="方正仿宋_GBK" w:hAnsi="方正仿宋_GBK" w:cs="方正仿宋_GBK" w:hint="eastAsia"/>
          <w:sz w:val="32"/>
          <w:szCs w:val="32"/>
        </w:rPr>
        <w:t>日，省司法厅刑罚执行一体化办公室一行，前往建邺区欣城阳光帮扶基地实地检查验收。</w:t>
      </w:r>
    </w:p>
    <w:p w:rsidR="006E32E8" w:rsidRDefault="006E32E8" w:rsidP="00D22AB0">
      <w:pPr>
        <w:pStyle w:val="NormalWeb"/>
        <w:widowControl/>
        <w:spacing w:beforeAutospacing="0" w:afterAutospacing="0" w:line="560" w:lineRule="exact"/>
        <w:ind w:firstLineChars="200" w:firstLine="3168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验收组先后参观安置帮教办公室、安置帮教对象餐厅、宿舍、会议室及室外活动场所，向现场工作人员询问安置帮教工作开展情况，充分了解安置帮教对象日常生活学习情况，并考察南京欣城物业服务有限公司智慧社区监控中心，充分了解安置帮教工作与社区物业服务融合再发展的趋势。</w:t>
      </w:r>
    </w:p>
    <w:p w:rsidR="006E32E8" w:rsidRDefault="006E32E8" w:rsidP="00A2660D">
      <w:pPr>
        <w:pStyle w:val="NormalWeb"/>
        <w:widowControl/>
        <w:spacing w:beforeAutospacing="0" w:afterAutospacing="0" w:line="560" w:lineRule="exact"/>
        <w:ind w:firstLineChars="200" w:firstLine="3168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验收组对欣城阳光帮扶基地建设给予充分肯定：一是建邺区司法局高度重视，为安置帮教工作深入推进打下坚实基础；二是因地制宜，与南京欣城物业服务有限公司以合作共建模式将安置帮教工作与社区物业服务深度融合。同时，验收组对进一步开展帮扶工作提出了具体要求：一是阳光帮扶基地的建立重在使用，要切实为安置帮教对象融入社会提供必要的帮扶措施；二是要持续推进安置帮教与社区治理深度融合，实现创新发展。</w:t>
      </w:r>
    </w:p>
    <w:sectPr w:rsidR="006E32E8" w:rsidSect="00053C4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jQzNjJlYjU3YTJkMGViYzAzMDBiZTkwOWFhYTMyZmEifQ=="/>
  </w:docVars>
  <w:rsids>
    <w:rsidRoot w:val="00427FE0"/>
    <w:rsid w:val="00053C4C"/>
    <w:rsid w:val="00427FE0"/>
    <w:rsid w:val="006E32E8"/>
    <w:rsid w:val="00A2660D"/>
    <w:rsid w:val="00D22AB0"/>
    <w:rsid w:val="00D9641C"/>
    <w:rsid w:val="00F2333A"/>
    <w:rsid w:val="00F95DBD"/>
    <w:rsid w:val="033B2D4B"/>
    <w:rsid w:val="04344A0B"/>
    <w:rsid w:val="063A724C"/>
    <w:rsid w:val="07532D95"/>
    <w:rsid w:val="08B91FD1"/>
    <w:rsid w:val="08CC78F0"/>
    <w:rsid w:val="08FB0EA2"/>
    <w:rsid w:val="0AF331F1"/>
    <w:rsid w:val="0CF310AD"/>
    <w:rsid w:val="0DDB4310"/>
    <w:rsid w:val="0F566DED"/>
    <w:rsid w:val="0F7C0FDF"/>
    <w:rsid w:val="174856CC"/>
    <w:rsid w:val="176E0A0F"/>
    <w:rsid w:val="187F577E"/>
    <w:rsid w:val="1BBF5507"/>
    <w:rsid w:val="20CD152F"/>
    <w:rsid w:val="2127473E"/>
    <w:rsid w:val="246D2027"/>
    <w:rsid w:val="261462DA"/>
    <w:rsid w:val="2789202D"/>
    <w:rsid w:val="294777C3"/>
    <w:rsid w:val="2AF873C2"/>
    <w:rsid w:val="2B707624"/>
    <w:rsid w:val="2C6C14B9"/>
    <w:rsid w:val="2D955E44"/>
    <w:rsid w:val="300D463B"/>
    <w:rsid w:val="30991A86"/>
    <w:rsid w:val="33852877"/>
    <w:rsid w:val="3583436C"/>
    <w:rsid w:val="361C0A65"/>
    <w:rsid w:val="368067D0"/>
    <w:rsid w:val="388C7725"/>
    <w:rsid w:val="39C15C5C"/>
    <w:rsid w:val="3A453E46"/>
    <w:rsid w:val="3D841692"/>
    <w:rsid w:val="3E95789E"/>
    <w:rsid w:val="3EAB5B1A"/>
    <w:rsid w:val="3EB93D49"/>
    <w:rsid w:val="3FBA0FD1"/>
    <w:rsid w:val="414927C2"/>
    <w:rsid w:val="41692B41"/>
    <w:rsid w:val="42D47813"/>
    <w:rsid w:val="45290F50"/>
    <w:rsid w:val="45821E40"/>
    <w:rsid w:val="47A41215"/>
    <w:rsid w:val="481717C8"/>
    <w:rsid w:val="48184879"/>
    <w:rsid w:val="482742EE"/>
    <w:rsid w:val="4AE2796F"/>
    <w:rsid w:val="4C0050E9"/>
    <w:rsid w:val="4C015078"/>
    <w:rsid w:val="4EFD0C88"/>
    <w:rsid w:val="50762272"/>
    <w:rsid w:val="50B85CA7"/>
    <w:rsid w:val="517C2F87"/>
    <w:rsid w:val="52945C0F"/>
    <w:rsid w:val="53005DCD"/>
    <w:rsid w:val="54743236"/>
    <w:rsid w:val="55EE61ED"/>
    <w:rsid w:val="5B991099"/>
    <w:rsid w:val="5C3245C7"/>
    <w:rsid w:val="5CAD5112"/>
    <w:rsid w:val="5E5F29A6"/>
    <w:rsid w:val="5F0C0405"/>
    <w:rsid w:val="5F8E562C"/>
    <w:rsid w:val="5FD86716"/>
    <w:rsid w:val="617D5977"/>
    <w:rsid w:val="61B070C4"/>
    <w:rsid w:val="64857CA0"/>
    <w:rsid w:val="64951EE0"/>
    <w:rsid w:val="654A329C"/>
    <w:rsid w:val="66541C61"/>
    <w:rsid w:val="67F168E6"/>
    <w:rsid w:val="67F709D8"/>
    <w:rsid w:val="6CA55A3A"/>
    <w:rsid w:val="6D255B22"/>
    <w:rsid w:val="6DBE3529"/>
    <w:rsid w:val="6EEF69BA"/>
    <w:rsid w:val="701736D3"/>
    <w:rsid w:val="75C93FE0"/>
    <w:rsid w:val="77513928"/>
    <w:rsid w:val="77697E37"/>
    <w:rsid w:val="78CC7062"/>
    <w:rsid w:val="7B526418"/>
    <w:rsid w:val="7DF8064A"/>
    <w:rsid w:val="7E847BC7"/>
    <w:rsid w:val="7F342461"/>
    <w:rsid w:val="7FE35A57"/>
    <w:rsid w:val="7FF24E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C4C"/>
    <w:pPr>
      <w:widowControl w:val="0"/>
      <w:jc w:val="both"/>
    </w:pPr>
    <w:rPr>
      <w:rFonts w:ascii="Calibri" w:hAnsi="Calibri"/>
      <w:szCs w:val="24"/>
    </w:rPr>
  </w:style>
  <w:style w:type="paragraph" w:styleId="Heading1">
    <w:name w:val="heading 1"/>
    <w:basedOn w:val="Normal"/>
    <w:next w:val="Normal"/>
    <w:link w:val="Heading1Char"/>
    <w:uiPriority w:val="99"/>
    <w:qFormat/>
    <w:rsid w:val="00053C4C"/>
    <w:pPr>
      <w:spacing w:beforeAutospacing="1" w:afterAutospacing="1"/>
      <w:jc w:val="left"/>
      <w:outlineLvl w:val="0"/>
    </w:pPr>
    <w:rPr>
      <w:rFonts w:ascii="宋体" w:hAnsi="宋体"/>
      <w:b/>
      <w:bCs/>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197"/>
    <w:rPr>
      <w:rFonts w:ascii="Calibri" w:hAnsi="Calibri"/>
      <w:b/>
      <w:bCs/>
      <w:kern w:val="44"/>
      <w:sz w:val="44"/>
      <w:szCs w:val="44"/>
    </w:rPr>
  </w:style>
  <w:style w:type="paragraph" w:styleId="NormalWeb">
    <w:name w:val="Normal (Web)"/>
    <w:basedOn w:val="Normal"/>
    <w:uiPriority w:val="99"/>
    <w:rsid w:val="00053C4C"/>
    <w:pPr>
      <w:spacing w:beforeAutospacing="1" w:afterAutospacing="1"/>
      <w:jc w:val="left"/>
    </w:pPr>
    <w:rPr>
      <w:kern w:val="0"/>
      <w:sz w:val="24"/>
    </w:rPr>
  </w:style>
  <w:style w:type="character" w:styleId="FollowedHyperlink">
    <w:name w:val="FollowedHyperlink"/>
    <w:basedOn w:val="DefaultParagraphFont"/>
    <w:uiPriority w:val="99"/>
    <w:rsid w:val="00053C4C"/>
    <w:rPr>
      <w:rFonts w:cs="Times New Roman"/>
      <w:color w:val="000000"/>
      <w:u w:val="none"/>
    </w:rPr>
  </w:style>
  <w:style w:type="character" w:styleId="Hyperlink">
    <w:name w:val="Hyperlink"/>
    <w:basedOn w:val="DefaultParagraphFont"/>
    <w:uiPriority w:val="99"/>
    <w:rsid w:val="00053C4C"/>
    <w:rPr>
      <w:rFonts w:cs="Times New Roman"/>
      <w:color w:val="00000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56</Words>
  <Characters>322</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省厅实地验收建邺区阳光帮扶基地</dc:title>
  <dc:subject/>
  <dc:creator>Administrator</dc:creator>
  <cp:keywords/>
  <dc:description/>
  <cp:lastModifiedBy>俞赟(yuyun)</cp:lastModifiedBy>
  <cp:revision>2</cp:revision>
  <dcterms:created xsi:type="dcterms:W3CDTF">2023-08-07T08:18:00Z</dcterms:created>
  <dcterms:modified xsi:type="dcterms:W3CDTF">2023-08-07T08:18:00Z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E9406A6C0D414E0798360C82F2B3EC9B</vt:lpwstr>
  </property>
</Properties>
</file>