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E2" w:rsidRDefault="00E314E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建邺区完成“一规划两方案”实施情况中期评估工作</w:t>
      </w:r>
    </w:p>
    <w:bookmarkEnd w:id="0"/>
    <w:p w:rsidR="00E314E2" w:rsidRDefault="00E314E2" w:rsidP="00CA1DAB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建邺区“一规划两方案”实施以来，在法治建邺、法治政府和法治社会等多方面取得显著成效。为更好总结“一规划两方案”的实施成效，找准实施过程中遇到的痛点、难点、堵点，拾遗补缺，今年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初，建邺区委依法治区办专门成立建邺区“一规划两方案”评估工作领导小组，组建由南京工业大学法政院专家等人员组成的评估项目团队。通过召开座谈会、实地调研、调查问卷、专家论证等方式，对建邺区“一规划两方案”实施情况进行客观、科学的评估，形成建邺区“一规划两方案”实施情况中期评估工作报告。</w:t>
      </w:r>
    </w:p>
    <w:p w:rsidR="00E314E2" w:rsidRDefault="00E314E2" w:rsidP="00CA1DAB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下一步，区委依法治区办将对“一规划两方案”评估过程中发现的问题，通过整改清单的形式下发各有关单位，督促其整改。同时，将针对具体问题进一步优化建邺区“一规划两方案”，确保建邺区“一规划两方案”各项工作如期圆满完成。</w:t>
      </w:r>
    </w:p>
    <w:p w:rsidR="00E314E2" w:rsidRDefault="00E314E2">
      <w:pPr>
        <w:rPr>
          <w:rFonts w:ascii="Source Han Sans CN" w:eastAsia="Times New Roman" w:hAnsi="Source Han Sans CN" w:cs="Source Han Sans CN"/>
          <w:b/>
          <w:bCs/>
          <w:sz w:val="45"/>
          <w:szCs w:val="45"/>
        </w:rPr>
      </w:pPr>
    </w:p>
    <w:sectPr w:rsidR="00E314E2" w:rsidSect="00FB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gzNGM2MWVkYWY2MTliNWZmYTExZTM4MDk2ZjI2MTQifQ=="/>
  </w:docVars>
  <w:rsids>
    <w:rsidRoot w:val="00427FE0"/>
    <w:rsid w:val="00427FE0"/>
    <w:rsid w:val="00A7780D"/>
    <w:rsid w:val="00B12C47"/>
    <w:rsid w:val="00CA1DAB"/>
    <w:rsid w:val="00D9641C"/>
    <w:rsid w:val="00E314E2"/>
    <w:rsid w:val="00F2333A"/>
    <w:rsid w:val="00FB0FFD"/>
    <w:rsid w:val="033B2D4B"/>
    <w:rsid w:val="04344A0B"/>
    <w:rsid w:val="063A724C"/>
    <w:rsid w:val="08B91FD1"/>
    <w:rsid w:val="08CC78F0"/>
    <w:rsid w:val="08FB0EA2"/>
    <w:rsid w:val="0AF331F1"/>
    <w:rsid w:val="0CF310AD"/>
    <w:rsid w:val="0DDB4310"/>
    <w:rsid w:val="0F566DED"/>
    <w:rsid w:val="0F7C0FDF"/>
    <w:rsid w:val="12357E26"/>
    <w:rsid w:val="174856CC"/>
    <w:rsid w:val="176E0A0F"/>
    <w:rsid w:val="187F577E"/>
    <w:rsid w:val="1BBF5507"/>
    <w:rsid w:val="20CD152F"/>
    <w:rsid w:val="2127473E"/>
    <w:rsid w:val="238524B7"/>
    <w:rsid w:val="246D2027"/>
    <w:rsid w:val="261462DA"/>
    <w:rsid w:val="2789202D"/>
    <w:rsid w:val="294777C3"/>
    <w:rsid w:val="2AF873C2"/>
    <w:rsid w:val="2B707624"/>
    <w:rsid w:val="2C6C14B9"/>
    <w:rsid w:val="2D955E44"/>
    <w:rsid w:val="300D463B"/>
    <w:rsid w:val="30991A86"/>
    <w:rsid w:val="33852877"/>
    <w:rsid w:val="3583436C"/>
    <w:rsid w:val="361C0A65"/>
    <w:rsid w:val="368067D0"/>
    <w:rsid w:val="388C7725"/>
    <w:rsid w:val="39C15C5C"/>
    <w:rsid w:val="3A453E46"/>
    <w:rsid w:val="3D841692"/>
    <w:rsid w:val="3E95789E"/>
    <w:rsid w:val="3EAB5B1A"/>
    <w:rsid w:val="3EB93D49"/>
    <w:rsid w:val="3FBA0FD1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EFD0C88"/>
    <w:rsid w:val="50762272"/>
    <w:rsid w:val="50B85CA7"/>
    <w:rsid w:val="517C2F87"/>
    <w:rsid w:val="52945C0F"/>
    <w:rsid w:val="53005DCD"/>
    <w:rsid w:val="54743236"/>
    <w:rsid w:val="55EE61ED"/>
    <w:rsid w:val="5B991099"/>
    <w:rsid w:val="5C3245C7"/>
    <w:rsid w:val="5CAD5112"/>
    <w:rsid w:val="5E5F29A6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CA55A3A"/>
    <w:rsid w:val="6D255B22"/>
    <w:rsid w:val="6DBE3529"/>
    <w:rsid w:val="6EEF69BA"/>
    <w:rsid w:val="701736D3"/>
    <w:rsid w:val="75C93FE0"/>
    <w:rsid w:val="77513928"/>
    <w:rsid w:val="77697E37"/>
    <w:rsid w:val="78CC7062"/>
    <w:rsid w:val="7B526418"/>
    <w:rsid w:val="7DF8064A"/>
    <w:rsid w:val="7E847BC7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FF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FFD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F2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FB0FFD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FB0FFD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FB0FFD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309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建邺区完成“一规划两方案”实施情况中期评估工作</dc:title>
  <dc:subject/>
  <dc:creator>Administrator</dc:creator>
  <cp:keywords/>
  <dc:description/>
  <cp:lastModifiedBy>俞赟(yuyun)</cp:lastModifiedBy>
  <cp:revision>2</cp:revision>
  <dcterms:created xsi:type="dcterms:W3CDTF">2023-08-09T07:37:00Z</dcterms:created>
  <dcterms:modified xsi:type="dcterms:W3CDTF">2023-08-09T07:37:00Z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E9406A6C0D414E0798360C82F2B3EC9B</vt:lpwstr>
  </property>
</Properties>
</file>