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4C" w:rsidRDefault="00842B4C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建邺区开展《江苏省食品安全条例（草案）》立法意见征集工作</w:t>
      </w:r>
    </w:p>
    <w:bookmarkEnd w:id="0"/>
    <w:p w:rsidR="00842B4C" w:rsidRDefault="00842B4C" w:rsidP="009B7BB0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为充分发挥“法治民意直通车”作用，推动立法更好体现民意、集中民智、服务民生，近日，建邺区司法局通过“法治民意直通车”专项征集《江苏省食品安全条例（草案）》的意见建议。</w:t>
      </w:r>
    </w:p>
    <w:p w:rsidR="00842B4C" w:rsidRDefault="00842B4C" w:rsidP="009B7BB0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一是明确征集对象。向熟悉食品安全的律师、人民调解员、人民陪审员、人民监督员、企业从业人员、群众代表、行政执法人员等，征集意见。</w:t>
      </w:r>
    </w:p>
    <w:p w:rsidR="00842B4C" w:rsidRDefault="00842B4C" w:rsidP="009B7BB0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突出征集重点。重点征集对电商食品销售、自动制售设备等新业态、保健食品、特殊医学用途配方食品安全监管的立法意见；对大中型食品生产企业监管中难点的立法建议；对市场环境和食品安全监管的主要意见和建议。</w:t>
      </w:r>
    </w:p>
    <w:p w:rsidR="00842B4C" w:rsidRDefault="00842B4C" w:rsidP="009B7BB0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丰富征集渠道。将广泛征集与定向征集相结合，发挥“法治民意直通车”作用，在电子显示屏、告示栏、门户网站、微信公众号等公开征集《江苏省食品安全条例（草案）》的意见，发放相关宣传资料，并指定专人引导收集意见建议。近一个月全区共收到意见建议十余条。</w:t>
      </w:r>
    </w:p>
    <w:p w:rsidR="00842B4C" w:rsidRDefault="00842B4C">
      <w:pPr>
        <w:rPr>
          <w:rFonts w:ascii="Source Han Sans CN" w:hAnsi="Source Han Sans CN" w:cs="Source Han Sans CN"/>
          <w:b/>
          <w:bCs/>
          <w:sz w:val="45"/>
          <w:szCs w:val="45"/>
        </w:rPr>
      </w:pPr>
    </w:p>
    <w:sectPr w:rsidR="00842B4C" w:rsidSect="0011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027E42"/>
    <w:rsid w:val="00114320"/>
    <w:rsid w:val="00427FE0"/>
    <w:rsid w:val="00842B4C"/>
    <w:rsid w:val="009B7BB0"/>
    <w:rsid w:val="00BF2FEE"/>
    <w:rsid w:val="00D9641C"/>
    <w:rsid w:val="00F2333A"/>
    <w:rsid w:val="033B2D4B"/>
    <w:rsid w:val="04344A0B"/>
    <w:rsid w:val="063A724C"/>
    <w:rsid w:val="08B91FD1"/>
    <w:rsid w:val="08CC78F0"/>
    <w:rsid w:val="08FB0EA2"/>
    <w:rsid w:val="0AF331F1"/>
    <w:rsid w:val="0CF310AD"/>
    <w:rsid w:val="0DDB4310"/>
    <w:rsid w:val="0F566DED"/>
    <w:rsid w:val="0F7C0FDF"/>
    <w:rsid w:val="105D540D"/>
    <w:rsid w:val="174856CC"/>
    <w:rsid w:val="176E0A0F"/>
    <w:rsid w:val="187F577E"/>
    <w:rsid w:val="1BBF5507"/>
    <w:rsid w:val="20CD152F"/>
    <w:rsid w:val="2127473E"/>
    <w:rsid w:val="238524B7"/>
    <w:rsid w:val="246D2027"/>
    <w:rsid w:val="261462DA"/>
    <w:rsid w:val="2789202D"/>
    <w:rsid w:val="294777C3"/>
    <w:rsid w:val="2AF873C2"/>
    <w:rsid w:val="2B707624"/>
    <w:rsid w:val="2C6C14B9"/>
    <w:rsid w:val="2D955E44"/>
    <w:rsid w:val="300D463B"/>
    <w:rsid w:val="30991A86"/>
    <w:rsid w:val="33852877"/>
    <w:rsid w:val="3583436C"/>
    <w:rsid w:val="35E96118"/>
    <w:rsid w:val="361C0A65"/>
    <w:rsid w:val="368067D0"/>
    <w:rsid w:val="388C7725"/>
    <w:rsid w:val="39C15C5C"/>
    <w:rsid w:val="3A453E46"/>
    <w:rsid w:val="3D841692"/>
    <w:rsid w:val="3E95789E"/>
    <w:rsid w:val="3EAB5B1A"/>
    <w:rsid w:val="3EB93D49"/>
    <w:rsid w:val="3FBA0FD1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EFD0C88"/>
    <w:rsid w:val="50762272"/>
    <w:rsid w:val="50B85CA7"/>
    <w:rsid w:val="517C2F87"/>
    <w:rsid w:val="52945C0F"/>
    <w:rsid w:val="53005DCD"/>
    <w:rsid w:val="54743236"/>
    <w:rsid w:val="55EE61ED"/>
    <w:rsid w:val="5B991099"/>
    <w:rsid w:val="5C3245C7"/>
    <w:rsid w:val="5CAD5112"/>
    <w:rsid w:val="5E5F29A6"/>
    <w:rsid w:val="5F0C0405"/>
    <w:rsid w:val="5F8E562C"/>
    <w:rsid w:val="5FD86716"/>
    <w:rsid w:val="617D5977"/>
    <w:rsid w:val="61B070C4"/>
    <w:rsid w:val="64857CA0"/>
    <w:rsid w:val="654A329C"/>
    <w:rsid w:val="66541C61"/>
    <w:rsid w:val="67C100EF"/>
    <w:rsid w:val="67F168E6"/>
    <w:rsid w:val="67F709D8"/>
    <w:rsid w:val="6CA55A3A"/>
    <w:rsid w:val="6D255B22"/>
    <w:rsid w:val="6DBE3529"/>
    <w:rsid w:val="6EEF69BA"/>
    <w:rsid w:val="701736D3"/>
    <w:rsid w:val="75C93FE0"/>
    <w:rsid w:val="77513928"/>
    <w:rsid w:val="77697E37"/>
    <w:rsid w:val="78CC7062"/>
    <w:rsid w:val="7B52641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320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320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906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114320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114320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114320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342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建邺区开展《江苏省食品安全条例（草案）》立法意见征集工作</dc:title>
  <dc:subject/>
  <dc:creator>Administrator</dc:creator>
  <cp:keywords/>
  <dc:description/>
  <cp:lastModifiedBy>俞赟(yuyun)</cp:lastModifiedBy>
  <cp:revision>2</cp:revision>
  <dcterms:created xsi:type="dcterms:W3CDTF">2023-08-14T08:02:00Z</dcterms:created>
  <dcterms:modified xsi:type="dcterms:W3CDTF">2023-08-14T08:02:00Z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E9406A6C0D414E0798360C82F2B3EC9B</vt:lpwstr>
  </property>
</Properties>
</file>