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4A" w:rsidRDefault="00B57A4A">
      <w:pPr>
        <w:pStyle w:val="NormalWeb"/>
        <w:widowControl/>
        <w:spacing w:line="42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建邺区开展节庆期间矛盾纠纷集中排查调处工作</w:t>
      </w:r>
    </w:p>
    <w:bookmarkEnd w:id="0"/>
    <w:p w:rsidR="00B57A4A" w:rsidRDefault="00B57A4A" w:rsidP="00D62323">
      <w:pPr>
        <w:pStyle w:val="NormalWeb"/>
        <w:widowControl/>
        <w:spacing w:beforeAutospacing="0" w:afterAutospacing="0" w:line="52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为全面做好中秋、国庆期间安全稳定工作，建邺区结合“千名调解员入网格进社区”行动，组织开展节庆前后社会矛盾纠纷集中排查调处工作。</w:t>
      </w:r>
    </w:p>
    <w:p w:rsidR="00B57A4A" w:rsidRDefault="00B57A4A" w:rsidP="00D62323">
      <w:pPr>
        <w:pStyle w:val="NormalWeb"/>
        <w:widowControl/>
        <w:spacing w:beforeAutospacing="0" w:afterAutospacing="0" w:line="52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一是源头预防，普遍排查。组织司法所、街道社区调委会、行专调解组织、人民调解员、法律服务工作者、法律明白人等深入社区开展拉网式排查，全面摸排矛盾纠纷及隐患，实现矛盾不上交。</w:t>
      </w:r>
    </w:p>
    <w:p w:rsidR="00B57A4A" w:rsidRDefault="00B57A4A" w:rsidP="00D62323">
      <w:pPr>
        <w:pStyle w:val="NormalWeb"/>
        <w:widowControl/>
        <w:spacing w:beforeAutospacing="0" w:afterAutospacing="0" w:line="52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是突出重点，调解优先。围绕、婚姻家庭、邻里、物业、劳动、教育培训、消费、金融等易发多发、社会关注及可能引发上访、群体性事件的苗头隐患，坚持主动排查、应调尽调；加强与相关职能部门的沟通联系，合力化解重大纠纷。</w:t>
      </w:r>
    </w:p>
    <w:p w:rsidR="00B57A4A" w:rsidRDefault="00B57A4A" w:rsidP="00D62323">
      <w:pPr>
        <w:pStyle w:val="NormalWeb"/>
        <w:widowControl/>
        <w:spacing w:beforeAutospacing="0" w:afterAutospacing="0" w:line="52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三是依法调解，普调结合。坚持普法与调解相结合的工作机制，在调解中普法、在普法中调解，将法治宣传贯穿于人民调解全过程，取得调解一案、教育一片的社会效果。</w:t>
      </w:r>
    </w:p>
    <w:p w:rsidR="00B57A4A" w:rsidRDefault="00B57A4A">
      <w:pPr>
        <w:pStyle w:val="NormalWeb"/>
        <w:widowControl/>
        <w:spacing w:line="390" w:lineRule="atLeast"/>
      </w:pPr>
    </w:p>
    <w:p w:rsidR="00B57A4A" w:rsidRDefault="00B57A4A">
      <w:pPr>
        <w:pStyle w:val="NormalWeb"/>
        <w:widowControl/>
        <w:spacing w:line="420" w:lineRule="atLeast"/>
      </w:pPr>
    </w:p>
    <w:sectPr w:rsidR="00B57A4A" w:rsidSect="00BB0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QzNjJlYjU3YTJkMGViYzAzMDBiZTkwOWFhYTMyZmEifQ=="/>
  </w:docVars>
  <w:rsids>
    <w:rsidRoot w:val="00427FE0"/>
    <w:rsid w:val="00427FE0"/>
    <w:rsid w:val="005C13BB"/>
    <w:rsid w:val="008577B5"/>
    <w:rsid w:val="00B57A4A"/>
    <w:rsid w:val="00BB0003"/>
    <w:rsid w:val="00D62323"/>
    <w:rsid w:val="00D9641C"/>
    <w:rsid w:val="00F2333A"/>
    <w:rsid w:val="033B2D4B"/>
    <w:rsid w:val="04344A0B"/>
    <w:rsid w:val="063A724C"/>
    <w:rsid w:val="08B91FD1"/>
    <w:rsid w:val="08CC78F0"/>
    <w:rsid w:val="08FB0EA2"/>
    <w:rsid w:val="0AF331F1"/>
    <w:rsid w:val="0CF310AD"/>
    <w:rsid w:val="0DDB4310"/>
    <w:rsid w:val="0F566DED"/>
    <w:rsid w:val="0F7C0FDF"/>
    <w:rsid w:val="105D540D"/>
    <w:rsid w:val="174856CC"/>
    <w:rsid w:val="176E0A0F"/>
    <w:rsid w:val="187F577E"/>
    <w:rsid w:val="19E77114"/>
    <w:rsid w:val="1BBF5507"/>
    <w:rsid w:val="20CD152F"/>
    <w:rsid w:val="2127473E"/>
    <w:rsid w:val="238524B7"/>
    <w:rsid w:val="246D2027"/>
    <w:rsid w:val="261462DA"/>
    <w:rsid w:val="2789202D"/>
    <w:rsid w:val="294777C3"/>
    <w:rsid w:val="2AF873C2"/>
    <w:rsid w:val="2B3E2490"/>
    <w:rsid w:val="2B707624"/>
    <w:rsid w:val="2C6C14B9"/>
    <w:rsid w:val="2D955E44"/>
    <w:rsid w:val="300D463B"/>
    <w:rsid w:val="30991A86"/>
    <w:rsid w:val="33852877"/>
    <w:rsid w:val="3583436C"/>
    <w:rsid w:val="361C0A65"/>
    <w:rsid w:val="368067D0"/>
    <w:rsid w:val="388C7725"/>
    <w:rsid w:val="3925581B"/>
    <w:rsid w:val="393601BE"/>
    <w:rsid w:val="39C15C5C"/>
    <w:rsid w:val="3A101244"/>
    <w:rsid w:val="3A453E46"/>
    <w:rsid w:val="3D841692"/>
    <w:rsid w:val="3E95789E"/>
    <w:rsid w:val="3EAB5B1A"/>
    <w:rsid w:val="3EB93D49"/>
    <w:rsid w:val="3F9D6B5A"/>
    <w:rsid w:val="3FBA0FD1"/>
    <w:rsid w:val="3FE16591"/>
    <w:rsid w:val="414927C2"/>
    <w:rsid w:val="41692B41"/>
    <w:rsid w:val="42D47813"/>
    <w:rsid w:val="45290F50"/>
    <w:rsid w:val="45821E40"/>
    <w:rsid w:val="47A41215"/>
    <w:rsid w:val="481717C8"/>
    <w:rsid w:val="48184879"/>
    <w:rsid w:val="482742EE"/>
    <w:rsid w:val="4AE2796F"/>
    <w:rsid w:val="4C0050E9"/>
    <w:rsid w:val="4C015078"/>
    <w:rsid w:val="4D330C1F"/>
    <w:rsid w:val="4EFD0C88"/>
    <w:rsid w:val="50762272"/>
    <w:rsid w:val="50B85CA7"/>
    <w:rsid w:val="517C2F87"/>
    <w:rsid w:val="52945C0F"/>
    <w:rsid w:val="53005DCD"/>
    <w:rsid w:val="54743236"/>
    <w:rsid w:val="55EE61ED"/>
    <w:rsid w:val="5B991099"/>
    <w:rsid w:val="5C3245C7"/>
    <w:rsid w:val="5CAD5112"/>
    <w:rsid w:val="5DE92596"/>
    <w:rsid w:val="5E5F29A6"/>
    <w:rsid w:val="5E6A564E"/>
    <w:rsid w:val="5F0C0405"/>
    <w:rsid w:val="5F8E562C"/>
    <w:rsid w:val="5FD86716"/>
    <w:rsid w:val="617D5977"/>
    <w:rsid w:val="61B070C4"/>
    <w:rsid w:val="64857CA0"/>
    <w:rsid w:val="654A329C"/>
    <w:rsid w:val="66541C61"/>
    <w:rsid w:val="67C100EF"/>
    <w:rsid w:val="67F168E6"/>
    <w:rsid w:val="67F709D8"/>
    <w:rsid w:val="6CA55A3A"/>
    <w:rsid w:val="6D255B22"/>
    <w:rsid w:val="6DBE3529"/>
    <w:rsid w:val="6EEF69BA"/>
    <w:rsid w:val="6F4B46D7"/>
    <w:rsid w:val="701736D3"/>
    <w:rsid w:val="75C93FE0"/>
    <w:rsid w:val="77513928"/>
    <w:rsid w:val="77697E37"/>
    <w:rsid w:val="78CC7062"/>
    <w:rsid w:val="7B526418"/>
    <w:rsid w:val="7BB073C3"/>
    <w:rsid w:val="7DF8064A"/>
    <w:rsid w:val="7E847BC7"/>
    <w:rsid w:val="7F342461"/>
    <w:rsid w:val="7FE35A57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003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0003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FA1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BB0003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BB0003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BB0003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52</Words>
  <Characters>303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建邺区开展节庆期间矛盾纠纷集中排查调处工作</dc:title>
  <dc:subject/>
  <dc:creator>Administrator</dc:creator>
  <cp:keywords/>
  <dc:description/>
  <cp:lastModifiedBy>俞赟(yuyun)</cp:lastModifiedBy>
  <cp:revision>2</cp:revision>
  <dcterms:created xsi:type="dcterms:W3CDTF">2023-09-06T09:03:00Z</dcterms:created>
  <dcterms:modified xsi:type="dcterms:W3CDTF">2023-09-06T09:03:00Z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E9406A6C0D414E0798360C82F2B3EC9B</vt:lpwstr>
  </property>
</Properties>
</file>