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C4" w:rsidRDefault="006C33C4">
      <w:pPr>
        <w:widowControl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建邺区对青少年社区矫正对象开展电话帮教活动</w:t>
      </w:r>
    </w:p>
    <w:bookmarkEnd w:id="0"/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为维护区域社会稳定，让青少年社区矫正对象过一个欢乐祥和的中秋国庆佳节，日前，建邺区司法局关工委对目前在册的</w:t>
      </w: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</w:t>
      </w:r>
      <w:r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周岁以下的社区矫正对象开展电话帮教活动。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帮教中，关工委的同志详细了解了青少年矫正对象的学习、工作以及社区矫正等情况，鼓励他们认真学习法律和文化知识，引导他们纠正不良习惯，帮助其树立正确的世界观、人生观、价值观，询问其是否存在生活上的困难，同时告知他们中秋及国庆节期间不得随意外出，手机保持</w:t>
      </w:r>
      <w:r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小时畅通。</w:t>
      </w: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通过此次电话帮教，拉近了关工委的同志与青少年社区矫正对象的距离，同时有效掌握了青少年社区矫正对象的动态，有效防止他们脱管、漏管和重新违法犯罪。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 w:rsidP="0004698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6C33C4" w:rsidRDefault="006C33C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6C33C4" w:rsidSect="00B1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27FE0"/>
    <w:rsid w:val="0004698F"/>
    <w:rsid w:val="00427FE0"/>
    <w:rsid w:val="006C33C4"/>
    <w:rsid w:val="008760CE"/>
    <w:rsid w:val="00B127FA"/>
    <w:rsid w:val="00D9641C"/>
    <w:rsid w:val="00F2333A"/>
    <w:rsid w:val="00F85887"/>
    <w:rsid w:val="033B2D4B"/>
    <w:rsid w:val="04344A0B"/>
    <w:rsid w:val="063A724C"/>
    <w:rsid w:val="06A906FA"/>
    <w:rsid w:val="08B91FD1"/>
    <w:rsid w:val="08CC78F0"/>
    <w:rsid w:val="08FB0EA2"/>
    <w:rsid w:val="0AF331F1"/>
    <w:rsid w:val="0CAA6D6C"/>
    <w:rsid w:val="0CE94400"/>
    <w:rsid w:val="0CF310AD"/>
    <w:rsid w:val="0DDB4310"/>
    <w:rsid w:val="0F566DED"/>
    <w:rsid w:val="0F7C0FDF"/>
    <w:rsid w:val="105D540D"/>
    <w:rsid w:val="13666F7E"/>
    <w:rsid w:val="174856CC"/>
    <w:rsid w:val="176E0A0F"/>
    <w:rsid w:val="187F577E"/>
    <w:rsid w:val="19E77114"/>
    <w:rsid w:val="1BBF5507"/>
    <w:rsid w:val="1E796D63"/>
    <w:rsid w:val="20CD152F"/>
    <w:rsid w:val="2127473E"/>
    <w:rsid w:val="232558A2"/>
    <w:rsid w:val="238524B7"/>
    <w:rsid w:val="246D2027"/>
    <w:rsid w:val="261462DA"/>
    <w:rsid w:val="2789202D"/>
    <w:rsid w:val="294777C3"/>
    <w:rsid w:val="2AF873C2"/>
    <w:rsid w:val="2B3E2490"/>
    <w:rsid w:val="2B707624"/>
    <w:rsid w:val="2BFD4707"/>
    <w:rsid w:val="2C6C14B9"/>
    <w:rsid w:val="2D955E44"/>
    <w:rsid w:val="300D463B"/>
    <w:rsid w:val="30991A86"/>
    <w:rsid w:val="33852877"/>
    <w:rsid w:val="3583436C"/>
    <w:rsid w:val="361C0A65"/>
    <w:rsid w:val="368067D0"/>
    <w:rsid w:val="388C7725"/>
    <w:rsid w:val="393601BE"/>
    <w:rsid w:val="39C15C5C"/>
    <w:rsid w:val="3A101244"/>
    <w:rsid w:val="3A453E46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D86716"/>
    <w:rsid w:val="617D5977"/>
    <w:rsid w:val="61B070C4"/>
    <w:rsid w:val="64857CA0"/>
    <w:rsid w:val="64F669D8"/>
    <w:rsid w:val="654A329C"/>
    <w:rsid w:val="66541C61"/>
    <w:rsid w:val="67C100EF"/>
    <w:rsid w:val="67F168E6"/>
    <w:rsid w:val="67F709D8"/>
    <w:rsid w:val="6CA55A3A"/>
    <w:rsid w:val="6D255B22"/>
    <w:rsid w:val="6DBE3529"/>
    <w:rsid w:val="6EEF69BA"/>
    <w:rsid w:val="6F4B46D7"/>
    <w:rsid w:val="701736D3"/>
    <w:rsid w:val="75C93FE0"/>
    <w:rsid w:val="77513928"/>
    <w:rsid w:val="77697E37"/>
    <w:rsid w:val="78CC7062"/>
    <w:rsid w:val="79F75F20"/>
    <w:rsid w:val="7B526418"/>
    <w:rsid w:val="7BB073C3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7F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27FA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1E6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B127FA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B127FA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B127FA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</Words>
  <Characters>269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建邺区对青少年社区矫正对象开展电话帮教活动</dc:title>
  <dc:subject/>
  <dc:creator>Administrator</dc:creator>
  <cp:keywords/>
  <dc:description/>
  <cp:lastModifiedBy>俞赟(yuyun)</cp:lastModifiedBy>
  <cp:revision>2</cp:revision>
  <dcterms:created xsi:type="dcterms:W3CDTF">2023-09-27T09:37:00Z</dcterms:created>
  <dcterms:modified xsi:type="dcterms:W3CDTF">2023-09-27T09:37:00Z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38898A0D5A9F40ED8381B2BEC63D8CDE_13</vt:lpwstr>
  </property>
</Properties>
</file>