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05" w:rsidRDefault="008A2705">
      <w:pPr>
        <w:pStyle w:val="NormalWeb"/>
        <w:widowControl/>
        <w:spacing w:line="420" w:lineRule="atLeast"/>
        <w:jc w:val="center"/>
        <w:rPr>
          <w:rFonts w:ascii="Source Han Sans CN" w:eastAsia="Times New Roman" w:hAnsi="Source Han Sans CN" w:cs="Source Han Sans CN"/>
          <w:b/>
          <w:bCs/>
          <w:sz w:val="45"/>
          <w:szCs w:val="45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建邺区“四强化”有力化解“民转刑”矛盾纠纷</w:t>
      </w:r>
    </w:p>
    <w:bookmarkEnd w:id="0"/>
    <w:p w:rsidR="008A2705" w:rsidRDefault="008A2705" w:rsidP="00E6192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建邺区政法机关共同观看“江苏政法大讲堂”之“民转刑”典型案例剖析及矛盾风险防范化解相关思路举措，推动更多法治力量向引导和疏导端用力，形成社会矛盾纠纷多元预防调处化解综合机制化解合力。</w:t>
      </w:r>
    </w:p>
    <w:p w:rsidR="008A2705" w:rsidRDefault="008A2705" w:rsidP="00E6192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一是强化预测预警，源头预防“民转刑”案件发生。促进基层治理，民生保障，针对敏感重复高频警情，预防积累性矛盾转为刑事案件。</w:t>
      </w:r>
    </w:p>
    <w:p w:rsidR="008A2705" w:rsidRDefault="008A2705" w:rsidP="00E6192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是强化基层基础，协同治理“民转刑”案件发生。社区网格，街道民警、人民调解员等多重角色深入协调；律协、公证处、协调组织等多元力量强化合作，协同做好矛盾纠纷化解工作。积极培养“法律明白人”。</w:t>
      </w:r>
    </w:p>
    <w:p w:rsidR="008A2705" w:rsidRDefault="008A2705" w:rsidP="00E6192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三是强化调处化解，有效阻断“民转刑”案件发生。此类案件多为经济、情感、民间生活纠纷。应以案例为指引，聚焦成因和特点，对于不同案例找到不同切入点，以理服人，动之以情，深入普法。</w:t>
      </w:r>
    </w:p>
    <w:p w:rsidR="008A2705" w:rsidRDefault="008A2705" w:rsidP="00E61925">
      <w:pPr>
        <w:pStyle w:val="NormalWeb"/>
        <w:widowControl/>
        <w:spacing w:beforeAutospacing="0" w:afterAutospacing="0" w:line="560" w:lineRule="exact"/>
        <w:ind w:firstLineChars="200" w:firstLine="31680"/>
        <w:jc w:val="both"/>
        <w:rPr>
          <w:rFonts w:ascii="Source Han Sans CN" w:eastAsia="Times New Roman" w:hAnsi="Source Han Sans CN" w:cs="Source Han Sans CN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是强化机制建设，长效防控“民转刑”案件发生。公检法司多家机关、律师、调解员、网格员多种协调者多形式普法，针对性指导，结合习近平总书记视察江苏的重要讲话精神，防范化解矛盾纠纷，坚持和发展新时代“枫桥经验”，坚持把非诉纠纷解决机制挺在前面，从源头上减少诉讼增量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8A2705" w:rsidRDefault="008A2705">
      <w:pPr>
        <w:rPr>
          <w:rFonts w:ascii="Source Han Sans CN" w:eastAsia="Times New Roman" w:hAnsi="Source Han Sans CN" w:cs="Source Han Sans CN"/>
          <w:sz w:val="30"/>
          <w:szCs w:val="30"/>
        </w:rPr>
      </w:pPr>
    </w:p>
    <w:sectPr w:rsidR="008A2705" w:rsidSect="00D1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rce Han Sans 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QzNjJlYjU3YTJkMGViYzAzMDBiZTkwOWFhYTMyZmEifQ=="/>
  </w:docVars>
  <w:rsids>
    <w:rsidRoot w:val="00427FE0"/>
    <w:rsid w:val="002F63F4"/>
    <w:rsid w:val="00427FE0"/>
    <w:rsid w:val="005947F0"/>
    <w:rsid w:val="008A2705"/>
    <w:rsid w:val="00D143EA"/>
    <w:rsid w:val="00D9641C"/>
    <w:rsid w:val="00E61925"/>
    <w:rsid w:val="00F2333A"/>
    <w:rsid w:val="033B2D4B"/>
    <w:rsid w:val="04344A0B"/>
    <w:rsid w:val="063A724C"/>
    <w:rsid w:val="08B91FD1"/>
    <w:rsid w:val="08CC78F0"/>
    <w:rsid w:val="08FB0EA2"/>
    <w:rsid w:val="0AF331F1"/>
    <w:rsid w:val="0CAA6D6C"/>
    <w:rsid w:val="0CE94400"/>
    <w:rsid w:val="0CF310AD"/>
    <w:rsid w:val="0DDB4310"/>
    <w:rsid w:val="0E101575"/>
    <w:rsid w:val="0F566DED"/>
    <w:rsid w:val="0F7C0FDF"/>
    <w:rsid w:val="105D540D"/>
    <w:rsid w:val="13666F7E"/>
    <w:rsid w:val="174856CC"/>
    <w:rsid w:val="176E0A0F"/>
    <w:rsid w:val="187F577E"/>
    <w:rsid w:val="19E77114"/>
    <w:rsid w:val="1BBF5507"/>
    <w:rsid w:val="1EFD4D15"/>
    <w:rsid w:val="20CD152F"/>
    <w:rsid w:val="2127473E"/>
    <w:rsid w:val="232558A2"/>
    <w:rsid w:val="238524B7"/>
    <w:rsid w:val="246D2027"/>
    <w:rsid w:val="261462DA"/>
    <w:rsid w:val="2789202D"/>
    <w:rsid w:val="294777C3"/>
    <w:rsid w:val="2AF873C2"/>
    <w:rsid w:val="2B3E2490"/>
    <w:rsid w:val="2B707624"/>
    <w:rsid w:val="2BFD4707"/>
    <w:rsid w:val="2C6C14B9"/>
    <w:rsid w:val="2D955E44"/>
    <w:rsid w:val="2E0E7D3F"/>
    <w:rsid w:val="300D463B"/>
    <w:rsid w:val="30991A86"/>
    <w:rsid w:val="33852877"/>
    <w:rsid w:val="33B44733"/>
    <w:rsid w:val="3583436C"/>
    <w:rsid w:val="361C0A65"/>
    <w:rsid w:val="368067D0"/>
    <w:rsid w:val="388C7725"/>
    <w:rsid w:val="393601BE"/>
    <w:rsid w:val="39C15C5C"/>
    <w:rsid w:val="3A101244"/>
    <w:rsid w:val="3A453E46"/>
    <w:rsid w:val="3C732B20"/>
    <w:rsid w:val="3D841692"/>
    <w:rsid w:val="3E95789E"/>
    <w:rsid w:val="3EAB5B1A"/>
    <w:rsid w:val="3EB93D49"/>
    <w:rsid w:val="3F9D6B5A"/>
    <w:rsid w:val="3FBA0FD1"/>
    <w:rsid w:val="3FE16591"/>
    <w:rsid w:val="40484FE7"/>
    <w:rsid w:val="414927C2"/>
    <w:rsid w:val="41692B41"/>
    <w:rsid w:val="42D47813"/>
    <w:rsid w:val="45290F50"/>
    <w:rsid w:val="45821E40"/>
    <w:rsid w:val="47A41215"/>
    <w:rsid w:val="481717C8"/>
    <w:rsid w:val="48184879"/>
    <w:rsid w:val="482742EE"/>
    <w:rsid w:val="4AE2796F"/>
    <w:rsid w:val="4C0050E9"/>
    <w:rsid w:val="4C015078"/>
    <w:rsid w:val="4CC964AE"/>
    <w:rsid w:val="4D330C1F"/>
    <w:rsid w:val="4DCD7C42"/>
    <w:rsid w:val="4EFD0C88"/>
    <w:rsid w:val="50762272"/>
    <w:rsid w:val="50B85CA7"/>
    <w:rsid w:val="517C2F87"/>
    <w:rsid w:val="52945C0F"/>
    <w:rsid w:val="53005DCD"/>
    <w:rsid w:val="54743236"/>
    <w:rsid w:val="547919FB"/>
    <w:rsid w:val="55EE61ED"/>
    <w:rsid w:val="5AFC6152"/>
    <w:rsid w:val="5B991099"/>
    <w:rsid w:val="5C3245C7"/>
    <w:rsid w:val="5CAD5112"/>
    <w:rsid w:val="5DE92596"/>
    <w:rsid w:val="5E5F29A6"/>
    <w:rsid w:val="5E6A564E"/>
    <w:rsid w:val="5F0C0405"/>
    <w:rsid w:val="5F8E562C"/>
    <w:rsid w:val="5FD86716"/>
    <w:rsid w:val="617D5977"/>
    <w:rsid w:val="61B070C4"/>
    <w:rsid w:val="64857CA0"/>
    <w:rsid w:val="654A329C"/>
    <w:rsid w:val="66541C61"/>
    <w:rsid w:val="67C100EF"/>
    <w:rsid w:val="67F168E6"/>
    <w:rsid w:val="67F709D8"/>
    <w:rsid w:val="69154D0F"/>
    <w:rsid w:val="6CA55A3A"/>
    <w:rsid w:val="6D255B22"/>
    <w:rsid w:val="6DBE3529"/>
    <w:rsid w:val="6EEF69BA"/>
    <w:rsid w:val="6F4B46D7"/>
    <w:rsid w:val="701736D3"/>
    <w:rsid w:val="72910C7D"/>
    <w:rsid w:val="75C93FE0"/>
    <w:rsid w:val="77513928"/>
    <w:rsid w:val="77697E37"/>
    <w:rsid w:val="78CC7062"/>
    <w:rsid w:val="79F75F20"/>
    <w:rsid w:val="7B526418"/>
    <w:rsid w:val="7BB073C3"/>
    <w:rsid w:val="7DF8064A"/>
    <w:rsid w:val="7E847BC7"/>
    <w:rsid w:val="7EC12A7B"/>
    <w:rsid w:val="7F342461"/>
    <w:rsid w:val="7FE35A57"/>
    <w:rsid w:val="7FF2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3E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3EA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0B"/>
    <w:rPr>
      <w:rFonts w:ascii="Calibri" w:hAnsi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D143EA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D143EA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D143EA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</Words>
  <Characters>417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建邺区“四强化”有力化解“民转刑”矛盾纠纷</dc:title>
  <dc:subject/>
  <dc:creator>Administrator</dc:creator>
  <cp:keywords/>
  <dc:description/>
  <cp:lastModifiedBy>俞赟(yuyun)</cp:lastModifiedBy>
  <cp:revision>2</cp:revision>
  <dcterms:created xsi:type="dcterms:W3CDTF">2023-10-08T01:37:00Z</dcterms:created>
  <dcterms:modified xsi:type="dcterms:W3CDTF">2023-10-08T01:37:00Z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E3615CE941B74D9FB8A0A789028F7CCA_13</vt:lpwstr>
  </property>
</Properties>
</file>