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11" w:rsidRDefault="00E36A11">
      <w:pPr>
        <w:pStyle w:val="Heading1"/>
        <w:widowControl/>
        <w:shd w:val="clear" w:color="auto" w:fill="F3F3F3"/>
        <w:spacing w:beforeAutospacing="0" w:afterAutospacing="0" w:line="780" w:lineRule="atLeast"/>
        <w:jc w:val="center"/>
        <w:rPr>
          <w:rFonts w:ascii="方正小标宋_GBK" w:eastAsia="方正小标宋_GBK" w:hAnsi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建邺区结合主题教育开展廉政警示教育</w:t>
      </w:r>
    </w:p>
    <w:bookmarkEnd w:id="0"/>
    <w:p w:rsidR="00E36A11" w:rsidRDefault="00E36A11" w:rsidP="00F71A54">
      <w:pPr>
        <w:spacing w:line="560" w:lineRule="exact"/>
        <w:ind w:firstLineChars="200" w:firstLine="31680"/>
        <w:rPr>
          <w:rFonts w:ascii="Source Han Sans CN" w:hAnsi="Source Han Sans CN" w:cs="Source Han Sans CN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近日，建邺区结合主题教育（第二阶段）开展廉政警示教育，在省党风廉政警示教育基地展厅内，认真参观了坚决铲除政治生态“污染源”、全面从严治党紧盯“关键少数”、坚决斩断侵害群众利益“黑手”等主题展陈。丰富的图片、文字、影像、实物，展示了近年来江苏省发生的党员干部违纪违法典型案例，给人强烈警示和深刻启迪。从身边人身边事中汲取教训、接受教育，进一步增强知敬畏、存戒惧、守底线的自觉，不断筑牢拒腐防变的思想防线。</w:t>
      </w:r>
    </w:p>
    <w:p w:rsidR="00E36A11" w:rsidRDefault="00E36A11" w:rsidP="00F71A54">
      <w:pPr>
        <w:spacing w:line="560" w:lineRule="exact"/>
        <w:ind w:firstLineChars="200" w:firstLine="31680"/>
        <w:rPr>
          <w:rFonts w:ascii="Source Han Sans CN" w:eastAsia="Times New Roman" w:hAnsi="Source Han Sans CN" w:cs="Source Han Sans CN"/>
          <w:sz w:val="30"/>
          <w:szCs w:val="30"/>
        </w:rPr>
      </w:pPr>
    </w:p>
    <w:p w:rsidR="00E36A11" w:rsidRDefault="00E36A11" w:rsidP="00F71A54">
      <w:pPr>
        <w:spacing w:line="560" w:lineRule="exact"/>
        <w:ind w:firstLineChars="200" w:firstLine="31680"/>
        <w:rPr>
          <w:rFonts w:ascii="Source Han Sans CN" w:eastAsia="Times New Roman" w:hAnsi="Source Han Sans CN" w:cs="Source Han Sans CN"/>
          <w:sz w:val="30"/>
          <w:szCs w:val="30"/>
        </w:rPr>
      </w:pPr>
    </w:p>
    <w:p w:rsidR="00E36A11" w:rsidRDefault="00E36A11"/>
    <w:sectPr w:rsidR="00E36A11" w:rsidSect="00536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ource Han Sans C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ZlYzQ1ODg1NzgyYzM4NTNjZTE4OWIzZmQ3Zjk4YTQifQ=="/>
  </w:docVars>
  <w:rsids>
    <w:rsidRoot w:val="00536EAF"/>
    <w:rsid w:val="00536EAF"/>
    <w:rsid w:val="0058376F"/>
    <w:rsid w:val="00636AEC"/>
    <w:rsid w:val="00E36A11"/>
    <w:rsid w:val="00F71A54"/>
    <w:rsid w:val="105C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EAF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6EAF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340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33</Words>
  <Characters>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建邺区结合主题教育开展廉政警示教育</dc:title>
  <dc:subject/>
  <dc:creator>lenovo</dc:creator>
  <cp:keywords/>
  <dc:description/>
  <cp:lastModifiedBy>俞赟(yuyun)</cp:lastModifiedBy>
  <cp:revision>2</cp:revision>
  <dcterms:created xsi:type="dcterms:W3CDTF">2023-10-31T02:50:00Z</dcterms:created>
  <dcterms:modified xsi:type="dcterms:W3CDTF">2023-10-31T02:50:00Z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6EFCD50B503A4E8BBB688C4ECEC4AA9D_13</vt:lpwstr>
  </property>
</Properties>
</file>