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59" w:rsidRDefault="00CE6659">
      <w:pPr>
        <w:pStyle w:val="NormalWeb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建邺区聚焦民生关切推动公证扩容</w:t>
      </w:r>
    </w:p>
    <w:bookmarkEnd w:id="0"/>
    <w:p w:rsidR="00CE6659" w:rsidRDefault="00CE6659" w:rsidP="00D34CF7">
      <w:pPr>
        <w:pStyle w:val="NormalWeb"/>
        <w:widowControl/>
        <w:shd w:val="clear" w:color="auto" w:fill="FFFFFF"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今年以来，建邺区司法局以高质量发展目标为牵引，聚焦人民群众急难愁盼问题，把落实民生实事作为抓手，推行远程公证服务，使人民群众的获得感成色更足、幸福感更可持续。</w:t>
      </w:r>
    </w:p>
    <w:p w:rsidR="00CE6659" w:rsidRDefault="00CE6659" w:rsidP="00D34CF7">
      <w:pPr>
        <w:pStyle w:val="NormalWeb"/>
        <w:widowControl/>
        <w:shd w:val="clear" w:color="auto" w:fill="FFFFFF"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一是明确公证事项。通过调研企业、居民实际公证服务需求，将远程公证服务受理业务范围设定为因出国留学、移民、劳务、商业活动等原因需要办理的各类事实类和文书类公证，覆盖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17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大类公证业务。</w:t>
      </w:r>
    </w:p>
    <w:p w:rsidR="00CE6659" w:rsidRDefault="00CE6659" w:rsidP="00D34CF7">
      <w:pPr>
        <w:pStyle w:val="NormalWeb"/>
        <w:widowControl/>
        <w:shd w:val="clear" w:color="auto" w:fill="FFFFFF"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二是创新服务方式。充分运用“互联网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+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”思维，通过“远程公证”系统，以视频方式向公证机构提出公证申请，完成受理、身份识别、文书签署并出具公证书等活动，满足企业、居民在家门口办理公证的实际需要。目前已经在人口密集的莫愁湖街道社区部署小型远程“公证一体机”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4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台，办理远程公证业务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62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件，提供免费法律事务咨询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50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余次。</w:t>
      </w:r>
    </w:p>
    <w:p w:rsidR="00CE6659" w:rsidRDefault="00CE6659" w:rsidP="00D34CF7">
      <w:pPr>
        <w:pStyle w:val="NormalWeb"/>
        <w:widowControl/>
        <w:shd w:val="clear" w:color="auto" w:fill="FFFFFF"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三是扩大宣传范围。提高远程公证服务知晓率，为企业、居民分发远程公证服务手册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120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余本，并在“南京建邺司法”微信公众号宣传推广远程公证服务事项，覆盖人群约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4000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人。</w:t>
      </w:r>
    </w:p>
    <w:p w:rsidR="00CE6659" w:rsidRDefault="00CE6659" w:rsidP="00D34CF7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CE6659" w:rsidRDefault="00CE6659"/>
    <w:sectPr w:rsidR="00CE6659" w:rsidSect="00996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996AC7"/>
    <w:rsid w:val="006F10EE"/>
    <w:rsid w:val="00996AC7"/>
    <w:rsid w:val="00A645C4"/>
    <w:rsid w:val="00CE6659"/>
    <w:rsid w:val="00D34CF7"/>
    <w:rsid w:val="528A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C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6AC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63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建邺区聚焦民生关切推动公证扩容</dc:title>
  <dc:subject/>
  <dc:creator>lenovo</dc:creator>
  <cp:keywords/>
  <dc:description/>
  <cp:lastModifiedBy>俞赟(yuyun)</cp:lastModifiedBy>
  <cp:revision>2</cp:revision>
  <dcterms:created xsi:type="dcterms:W3CDTF">2023-11-16T02:04:00Z</dcterms:created>
  <dcterms:modified xsi:type="dcterms:W3CDTF">2023-11-16T02:04:00Z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0B651C91D01743B18C2A564241CEC72D_13</vt:lpwstr>
  </property>
</Properties>
</file>