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3AE" w:rsidRDefault="005833AE">
      <w:pPr>
        <w:pStyle w:val="NormalWeb"/>
        <w:widowControl/>
        <w:spacing w:line="420" w:lineRule="atLeast"/>
        <w:jc w:val="center"/>
        <w:rPr>
          <w:rFonts w:ascii="方正小标宋_GBK" w:eastAsia="方正小标宋_GBK" w:hAnsi="方正小标宋_GBK" w:cs="方正小标宋_GBK"/>
          <w:b/>
          <w:bCs/>
          <w:sz w:val="36"/>
          <w:szCs w:val="36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建邺区开展后续照管律师宣讲团民法典宣讲</w:t>
      </w:r>
      <w:bookmarkEnd w:id="0"/>
    </w:p>
    <w:p w:rsidR="005833AE" w:rsidRDefault="005833AE" w:rsidP="006B4A35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为进一步提升对后续照管和社区矫正对象的教育帮扶水平，充分发挥律师参与社会治理和履行社会责任的专业优势，增强特殊人群的法治观念和法律意识，近日，建邺区司法局邀请建邺区后续照管戒毒宣讲团成员、江苏谦润律师事务所主任陈明荣，为区内</w:t>
      </w:r>
      <w:r>
        <w:rPr>
          <w:rFonts w:ascii="方正仿宋_GBK" w:eastAsia="方正仿宋_GBK" w:hAnsi="方正仿宋_GBK" w:cs="方正仿宋_GBK"/>
          <w:sz w:val="32"/>
          <w:szCs w:val="32"/>
        </w:rPr>
        <w:t>30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余名后续照管及社区矫正对象开展《中华人民共和国民法典》总则编普法讲座。</w:t>
      </w:r>
    </w:p>
    <w:p w:rsidR="005833AE" w:rsidRDefault="005833AE" w:rsidP="006B4A35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陈明荣律师围绕《中华人民共和国民法典》的民事主体、民事权利、民事法律行为和代理、民事责任、诉讼时效和期间计算五个方面，从专业角度进行了深入浅出的讲解，让后续照管对象和社区矫正对象听得懂、学得会、记得清。讲座期间，陈律师与后续照管和社区矫正对象互动交流，以案释法，逐一解答了他们提出的问题和疑惑。</w:t>
      </w:r>
    </w:p>
    <w:p w:rsidR="005833AE" w:rsidRDefault="005833AE" w:rsidP="006B4A35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通过普法授课，进一步增强了后续照管对象和社区矫正对象遇事找法、办事依法、解决问题用法、化解矛盾靠法的法治观念和法律意识，避免重新违法犯罪。下一步，建邺区司法局将开展一系列法律宣讲活动，持续给予后续照管对象和社区矫正对象专业的法律帮助和人文关怀。</w:t>
      </w:r>
    </w:p>
    <w:p w:rsidR="005833AE" w:rsidRDefault="005833AE"/>
    <w:sectPr w:rsidR="005833AE" w:rsidSect="00BD4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mZlYzQ1ODg1NzgyYzM4NTNjZTE4OWIzZmQ3Zjk4YTQifQ=="/>
  </w:docVars>
  <w:rsids>
    <w:rsidRoot w:val="00BD4DE9"/>
    <w:rsid w:val="005833AE"/>
    <w:rsid w:val="006B4A35"/>
    <w:rsid w:val="00B236B2"/>
    <w:rsid w:val="00B9621B"/>
    <w:rsid w:val="00BD4DE9"/>
    <w:rsid w:val="7541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DE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D4DE9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65</Words>
  <Characters>377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建邺区开展后续照管律师宣讲团民法典宣讲</dc:title>
  <dc:subject/>
  <dc:creator>lenovo</dc:creator>
  <cp:keywords/>
  <dc:description/>
  <cp:lastModifiedBy>俞赟(yuyun)</cp:lastModifiedBy>
  <cp:revision>2</cp:revision>
  <dcterms:created xsi:type="dcterms:W3CDTF">2023-11-16T02:04:00Z</dcterms:created>
  <dcterms:modified xsi:type="dcterms:W3CDTF">2023-11-16T02:04:00Z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413A78A4CF2B4ADEA8CD0564C6E3EAA4_13</vt:lpwstr>
  </property>
</Properties>
</file>