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BB" w:rsidRDefault="00592DBB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建邺区组织全体社矫执法人员开展廉政专题教育</w:t>
      </w:r>
    </w:p>
    <w:p w:rsidR="00592DBB" w:rsidRDefault="00592DBB" w:rsidP="0018028D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近日，建邺区司法局联合建邺区人民检察院，开展以“聚焦刑事执行检察，共促社区矫正发展”为主题的廉政专题教育活动。全体社矫执法人员参加活动。</w:t>
      </w:r>
    </w:p>
    <w:p w:rsidR="00592DBB" w:rsidRDefault="00592DBB" w:rsidP="0018028D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社矫执法人员首先参观了检察文化墙、办案工作区、“</w:t>
      </w:r>
      <w:r>
        <w:rPr>
          <w:rFonts w:ascii="方正仿宋_GBK" w:eastAsia="方正仿宋_GBK" w:hAnsi="方正仿宋_GBK" w:cs="方正仿宋_GBK"/>
          <w:sz w:val="30"/>
          <w:szCs w:val="30"/>
        </w:rPr>
        <w:t>12309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”检察为民服务中心等场所，了解了检察院的办案流程、文化理念、检察职责。接着观看了检察职能宣传片《小晨说检察》，进一步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了解检察职能。最后进行座谈交流，区检第三检察部介绍了刑事执行检察职能，重点介绍了社区矫正工作的检察监督内容。区局社区矫正管理局介绍了社区矫正基础工作和特色亮点工作情况。与会人员围绕探索和创新社区矫正法律监督工作机制进行交流讨论，气氛热烈。大家一致认为，要加强检察院与司法行政机关的协作配合，统筹运用好信息共享、情况通报、联席会议等工作机制，检察机关应以能动履职的精神推动社区矫正监督。</w:t>
      </w:r>
    </w:p>
    <w:p w:rsidR="00592DBB" w:rsidRDefault="00592DBB" w:rsidP="0018028D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下一步，建邺区司法局将紧紧围绕建邺区检察院对社区矫正检察工作要求，进一步规范区社区矫正执法工作，切实推动社区矫正的健康发展，为法治建邺贡献司法力量。</w:t>
      </w:r>
    </w:p>
    <w:p w:rsidR="00592DBB" w:rsidRDefault="00592DBB">
      <w:pPr>
        <w:pStyle w:val="NormalWeb"/>
        <w:widowControl/>
        <w:spacing w:line="420" w:lineRule="atLeast"/>
        <w:rPr>
          <w:rFonts w:ascii="Source Han Sans CN" w:eastAsia="Times New Roman" w:hAnsi="Source Han Sans CN" w:cs="Source Han Sans CN"/>
          <w:sz w:val="30"/>
          <w:szCs w:val="30"/>
        </w:rPr>
      </w:pPr>
    </w:p>
    <w:p w:rsidR="00592DBB" w:rsidRDefault="00592DBB"/>
    <w:sectPr w:rsidR="00592DBB" w:rsidSect="0075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756129"/>
    <w:rsid w:val="0018028D"/>
    <w:rsid w:val="00592DBB"/>
    <w:rsid w:val="00756129"/>
    <w:rsid w:val="008E2002"/>
    <w:rsid w:val="00BF38F2"/>
    <w:rsid w:val="1E73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2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6129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66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建邺区组织全体社矫执法人员开展廉政专题教育</dc:title>
  <dc:subject/>
  <dc:creator>lenovo</dc:creator>
  <cp:keywords/>
  <dc:description/>
  <cp:lastModifiedBy>俞赟(yuyun)</cp:lastModifiedBy>
  <cp:revision>2</cp:revision>
  <dcterms:created xsi:type="dcterms:W3CDTF">2023-11-28T02:28:00Z</dcterms:created>
  <dcterms:modified xsi:type="dcterms:W3CDTF">2023-11-28T02:28:00Z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11100176F08C4BE9B652CA702140E100_12</vt:lpwstr>
  </property>
</Properties>
</file>