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5" w:rsidRDefault="00D11B25" w:rsidP="00AD3880">
      <w:pPr>
        <w:ind w:leftChars="333" w:left="31680" w:firstLineChars="200" w:firstLine="31680"/>
        <w:jc w:val="left"/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省司法厅厅长张晓伟到兴隆司法所开展慰问走访活动</w:t>
      </w:r>
      <w:r>
        <w:rPr>
          <w:rFonts w:ascii="宋体" w:cs="宋体"/>
          <w:sz w:val="28"/>
          <w:szCs w:val="28"/>
        </w:rPr>
        <w:br/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春节前夕，省司法厅党委书记、厅长张晓伟到建邺区兴隆司法所走访调研，并看望慰问了基层司法行政干警和法律服务工作者。市局党组书记、局长李大海，建邺区委副书记、区长贾晨一行陪同。</w:t>
      </w:r>
      <w:r>
        <w:rPr>
          <w:rFonts w:ascii="宋体" w:cs="宋体"/>
          <w:sz w:val="24"/>
        </w:rPr>
        <w:br/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张晓伟实地查看了兴隆司法所，详细询问和了解了社区矫正、安置帮教、人民调解等工作开展情况，对近年来建邺区基层司法行政工作取得的成效给予充分肯定，并指出，要持续提升司法所工作能力和服务水平，更好发挥司法所在化解矛盾纠纷、促进基层依法治理和预防减少重新犯罪等方面的重要作用。</w:t>
      </w:r>
    </w:p>
    <w:sectPr w:rsidR="00D11B25" w:rsidSect="00F8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AA2"/>
    <w:rsid w:val="00AD3880"/>
    <w:rsid w:val="00B67700"/>
    <w:rsid w:val="00C31A93"/>
    <w:rsid w:val="00D11B25"/>
    <w:rsid w:val="00F82AA2"/>
    <w:rsid w:val="3F71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A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省司法厅厅长张晓伟到兴隆司法所开展慰问走访活动</dc:title>
  <dc:subject/>
  <dc:creator>lenovo</dc:creator>
  <cp:keywords/>
  <dc:description/>
  <cp:lastModifiedBy>俞赟(yuyun)</cp:lastModifiedBy>
  <cp:revision>2</cp:revision>
  <dcterms:created xsi:type="dcterms:W3CDTF">2025-01-26T07:23:00Z</dcterms:created>
  <dcterms:modified xsi:type="dcterms:W3CDTF">2025-01-26T07:23:00Z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BE0BE4588A044BE3AEC93B1030556D3B_12</vt:lpwstr>
  </property>
</Properties>
</file>