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12" w:rsidRDefault="00657812">
      <w:pPr>
        <w:pStyle w:val="NormalWeb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“南京市建邺区人民政府行政执法协调监督局”印章正式启用</w:t>
      </w:r>
    </w:p>
    <w:p w:rsidR="00657812" w:rsidRDefault="00657812" w:rsidP="002F6111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为全面贯彻落实中共中央办公厅、国务院办公厅《关于加强行政执法协调监督工作体系建设的意见》文件精神，严格履行司法行政部门作为政府行政执法协调监督机构，代表本级政府承担行政执法监督职能作用，持续深化全区行政执法协调监督工作体系建设，经建邺区人民政府同意，“南京市建邺区人民政府行政执法协调监督局”印章正式启用。印章由建邺区司法局管理和使用，用于行政执法协调、监督、指导相关工作，协调行政执法体制改革和行政执法的普遍性、重要性问题。</w:t>
      </w:r>
    </w:p>
    <w:p w:rsidR="00657812" w:rsidRDefault="00657812" w:rsidP="00CA034A">
      <w:pPr>
        <w:ind w:firstLineChars="200" w:firstLine="31680"/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下一步，建邺区司法局将以提升行政执法质量三年行动为契机，不断深化行政执法协调监督工作体系建设，认真履行政府行政执法监督机构职责，丰富创新行政执法监督方式，持续提升全区行政执法协调监督工作的规范性、权威性，为建邺区经济社会高质量发展提供坚实法治保障。</w:t>
      </w:r>
    </w:p>
    <w:sectPr w:rsidR="00657812" w:rsidSect="00BB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8E2"/>
    <w:rsid w:val="002F6111"/>
    <w:rsid w:val="00657812"/>
    <w:rsid w:val="008066BB"/>
    <w:rsid w:val="00BB58E2"/>
    <w:rsid w:val="00CA034A"/>
    <w:rsid w:val="27A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58E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“南京市建邺区人民政府行政执法协调监督局”印章正式启用</dc:title>
  <dc:subject/>
  <dc:creator>lenovo</dc:creator>
  <cp:keywords/>
  <dc:description/>
  <cp:lastModifiedBy>俞赟(yuyun)</cp:lastModifiedBy>
  <cp:revision>2</cp:revision>
  <dcterms:created xsi:type="dcterms:W3CDTF">2025-02-14T06:11:00Z</dcterms:created>
  <dcterms:modified xsi:type="dcterms:W3CDTF">2025-02-14T06:11:00Z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2EA3D13E603F465AA4EAFD2FF5C9E71B_12</vt:lpwstr>
  </property>
</Properties>
</file>