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AA" w:rsidRDefault="00A57EAA">
      <w:pPr>
        <w:pStyle w:val="NormalWeb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建邺区局召开一季度社区矫正工作联席会</w:t>
      </w:r>
      <w:bookmarkEnd w:id="0"/>
    </w:p>
    <w:p w:rsidR="00A57EAA" w:rsidRDefault="00A57EAA" w:rsidP="006E7164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为进一步加强部门协作，提升社区矫正工作质效，建邺区司法局日前组织召开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年一季度社区矫正工作联席会。区法院、检察院和公安分局业务负责人参加会议，围绕矫正对象监管、风险防控、难点堵点等问题展开深入研讨，共商对策举措。</w:t>
      </w:r>
    </w:p>
    <w:p w:rsidR="00A57EAA" w:rsidRDefault="00A57EAA" w:rsidP="006E7164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会上，区司法局通报一季度社区矫正工作开展情况，突出重点监管对象日常管理、矛盾化解等工作，并就工作中遇到的难题与公检法三部门沟通交流，充分发挥部门纽带协作效能。</w:t>
      </w:r>
    </w:p>
    <w:p w:rsidR="00A57EAA" w:rsidRDefault="00A57EAA" w:rsidP="006E7164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会议要求，一是精准把脉矫正工作动态、共商风险防控对策、明确联动发力方向；二是持续加强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公检法司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数据互通机制，共筑安全防线；三是继续深化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监管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帮扶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模式，全力维护社会安全稳定。</w:t>
      </w:r>
    </w:p>
    <w:p w:rsidR="00A57EAA" w:rsidRDefault="00A57EAA" w:rsidP="006E7164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A57EAA" w:rsidRDefault="00A57EAA" w:rsidP="006E7164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A57EAA" w:rsidRDefault="00A57EAA"/>
    <w:sectPr w:rsidR="00A57EAA" w:rsidSect="0023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3CC"/>
    <w:rsid w:val="002343CC"/>
    <w:rsid w:val="006B35CC"/>
    <w:rsid w:val="006E7164"/>
    <w:rsid w:val="00767395"/>
    <w:rsid w:val="00A57EAA"/>
    <w:rsid w:val="6ABC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C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43C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建邺区局召开一季度社区矫正工作联席会</dc:title>
  <dc:subject/>
  <dc:creator>lenovo</dc:creator>
  <cp:keywords/>
  <dc:description/>
  <cp:lastModifiedBy>俞赟(yuyun)</cp:lastModifiedBy>
  <cp:revision>2</cp:revision>
  <dcterms:created xsi:type="dcterms:W3CDTF">2025-04-16T03:21:00Z</dcterms:created>
  <dcterms:modified xsi:type="dcterms:W3CDTF">2025-04-16T03:21:00Z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A91DB777DBA0465E8AC51B80731A02BF_12</vt:lpwstr>
  </property>
</Properties>
</file>